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31" w:rsidRDefault="00182B31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 Dirigente Scolatico</w:t>
      </w:r>
    </w:p>
    <w:p w:rsidR="00182B31" w:rsidRDefault="00182B31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IPSSEOA S. SAVIOLI</w:t>
      </w:r>
    </w:p>
    <w:p w:rsidR="00182B31" w:rsidRDefault="00182B31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RICCIONE</w:t>
      </w:r>
    </w:p>
    <w:p w:rsidR="00182B31" w:rsidRDefault="00182B31" w:rsidP="002F3535">
      <w:pPr>
        <w:pStyle w:val="CM6"/>
        <w:spacing w:after="0"/>
        <w:ind w:left="5040" w:firstLine="7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182B31" w:rsidRDefault="00182B31" w:rsidP="002F3535">
      <w:pPr>
        <w:pStyle w:val="CM6"/>
        <w:spacing w:after="0"/>
        <w:ind w:left="142" w:hanging="142"/>
        <w:jc w:val="both"/>
        <w:rPr>
          <w:rFonts w:ascii="Verdana" w:hAnsi="Verdana" w:cs="Verdana"/>
          <w:color w:val="000000"/>
          <w:sz w:val="20"/>
          <w:szCs w:val="20"/>
        </w:rPr>
      </w:pP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ggetto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a per l'a. s.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20</w:t>
      </w:r>
      <w:r>
        <w:rPr>
          <w:rFonts w:ascii="Verdana" w:hAnsi="Verdana" w:cs="Verdana"/>
          <w:b/>
          <w:color w:val="000000"/>
          <w:sz w:val="20"/>
          <w:szCs w:val="20"/>
        </w:rPr>
        <w:t>20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/2</w:t>
      </w:r>
      <w:r>
        <w:rPr>
          <w:rFonts w:ascii="Verdana" w:hAnsi="Verdana" w:cs="Verdana"/>
          <w:b/>
          <w:color w:val="000000"/>
          <w:sz w:val="20"/>
          <w:szCs w:val="20"/>
        </w:rPr>
        <w:t>1</w:t>
      </w:r>
    </w:p>
    <w:p w:rsidR="00182B31" w:rsidRPr="00D779E4" w:rsidRDefault="00182B31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235" w:lineRule="exact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________________________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il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__/___/____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______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</w:t>
      </w:r>
    </w:p>
    <w:p w:rsidR="00182B31" w:rsidRDefault="00182B31" w:rsidP="00E162BA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182B31" w:rsidRDefault="00182B31" w:rsidP="00E162BA">
      <w:pPr>
        <w:widowControl w:val="0"/>
        <w:tabs>
          <w:tab w:val="left" w:pos="7400"/>
        </w:tabs>
        <w:autoSpaceDE w:val="0"/>
        <w:autoSpaceDN w:val="0"/>
        <w:adjustRightInd w:val="0"/>
        <w:spacing w:before="23" w:after="0" w:line="516" w:lineRule="auto"/>
        <w:ind w:left="119" w:right="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questa istituzione scolastica</w:t>
      </w:r>
      <w:r>
        <w:rPr>
          <w:rFonts w:ascii="Verdana" w:hAnsi="Verdana" w:cs="Verdana"/>
          <w:color w:val="000000"/>
          <w:sz w:val="20"/>
          <w:szCs w:val="20"/>
        </w:rPr>
        <w:t xml:space="preserve"> tipologia posto _________________classe di concorso________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e 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182B31" w:rsidRPr="00E162BA" w:rsidRDefault="00182B31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Verdana" w:hAnsi="Verdana" w:cs="Verdana"/>
          <w:b/>
          <w:color w:val="000000"/>
        </w:rPr>
      </w:pPr>
      <w:r w:rsidRPr="00E162BA">
        <w:rPr>
          <w:rFonts w:ascii="Verdana" w:hAnsi="Verdana" w:cs="Verdana"/>
          <w:b/>
          <w:color w:val="000000"/>
          <w:w w:val="99"/>
        </w:rPr>
        <w:t>D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spacing w:val="2"/>
          <w:w w:val="99"/>
        </w:rPr>
        <w:t>C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H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R</w:t>
      </w:r>
      <w:r w:rsidRPr="00E162BA">
        <w:rPr>
          <w:rFonts w:ascii="Verdana" w:hAnsi="Verdana" w:cs="Verdana"/>
          <w:b/>
          <w:color w:val="000000"/>
          <w:w w:val="99"/>
        </w:rPr>
        <w:t>A</w:t>
      </w:r>
    </w:p>
    <w:p w:rsidR="00182B31" w:rsidRDefault="00182B31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A26E4F">
        <w:rPr>
          <w:rFonts w:ascii="Verdana" w:hAnsi="Verdana" w:cs="Verdana"/>
          <w:color w:val="000000"/>
          <w:sz w:val="24"/>
          <w:szCs w:val="24"/>
        </w:rPr>
        <w:t>[]</w:t>
      </w:r>
      <w:r>
        <w:rPr>
          <w:rFonts w:ascii="Verdana" w:hAnsi="Verdana" w:cs="Verdana"/>
          <w:color w:val="000000"/>
          <w:sz w:val="20"/>
          <w:szCs w:val="20"/>
        </w:rPr>
        <w:t xml:space="preserve"> 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U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-4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z w:val="20"/>
          <w:szCs w:val="20"/>
        </w:rPr>
        <w:t>’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VA</w:t>
      </w:r>
      <w:r w:rsidRPr="006D1931">
        <w:rPr>
          <w:rFonts w:ascii="Verdana" w:hAnsi="Verdana" w:cs="Verdana"/>
          <w:b/>
          <w:color w:val="000000"/>
          <w:spacing w:val="4"/>
          <w:sz w:val="20"/>
          <w:szCs w:val="20"/>
        </w:rPr>
        <w:t>R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R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S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P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TO</w:t>
      </w:r>
      <w:r w:rsidRPr="006D1931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ALL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NO PR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C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e, pertanto,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so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-5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nn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-6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di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r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v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z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,</w:t>
      </w:r>
      <w:r w:rsidRPr="002128AE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do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Pr="00B74213">
        <w:rPr>
          <w:rFonts w:ascii="Verdana" w:hAnsi="Verdana" w:cs="Verdana"/>
          <w:b/>
          <w:color w:val="000000"/>
          <w:spacing w:val="2"/>
          <w:sz w:val="20"/>
          <w:szCs w:val="20"/>
        </w:rPr>
        <w:t>i</w:t>
      </w:r>
      <w:r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nz</w:t>
      </w:r>
      <w:r w:rsidRPr="00B74213">
        <w:rPr>
          <w:rFonts w:ascii="Verdana" w:hAnsi="Verdana" w:cs="Verdana"/>
          <w:b/>
          <w:color w:val="000000"/>
          <w:sz w:val="20"/>
          <w:szCs w:val="20"/>
        </w:rPr>
        <w:t>e</w:t>
      </w:r>
      <w:r w:rsidRPr="00B74213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Pr="00B74213">
        <w:rPr>
          <w:rFonts w:ascii="Verdana" w:hAnsi="Verdana" w:cs="Verdana"/>
          <w:b/>
          <w:color w:val="000000"/>
          <w:sz w:val="20"/>
          <w:szCs w:val="20"/>
        </w:rPr>
        <w:t>di</w:t>
      </w:r>
      <w:r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f</w:t>
      </w:r>
      <w:r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Pr="00B74213">
        <w:rPr>
          <w:rFonts w:ascii="Verdana" w:hAnsi="Verdana" w:cs="Verdana"/>
          <w:b/>
          <w:color w:val="000000"/>
          <w:sz w:val="20"/>
          <w:szCs w:val="20"/>
        </w:rPr>
        <w:t>l</w:t>
      </w:r>
      <w:r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color w:val="000000"/>
          <w:sz w:val="20"/>
          <w:szCs w:val="20"/>
        </w:rPr>
        <w:t>*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 w:rsidRPr="00B74213">
        <w:rPr>
          <w:rFonts w:ascii="Verdana" w:hAnsi="Verdana" w:cs="Verdana"/>
          <w:b/>
          <w:color w:val="000000"/>
          <w:sz w:val="20"/>
          <w:szCs w:val="20"/>
        </w:rPr>
        <w:t>t</w:t>
      </w:r>
      <w:r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t</w:t>
      </w:r>
      <w:r w:rsidRPr="00B74213">
        <w:rPr>
          <w:rFonts w:ascii="Verdana" w:hAnsi="Verdana" w:cs="Verdana"/>
          <w:b/>
          <w:color w:val="000000"/>
          <w:spacing w:val="-3"/>
          <w:sz w:val="20"/>
          <w:szCs w:val="20"/>
        </w:rPr>
        <w:t>o</w:t>
      </w:r>
      <w:r w:rsidRPr="00B74213">
        <w:rPr>
          <w:rFonts w:ascii="Verdana" w:hAnsi="Verdana" w:cs="Verdana"/>
          <w:b/>
          <w:color w:val="000000"/>
          <w:sz w:val="20"/>
          <w:szCs w:val="20"/>
        </w:rPr>
        <w:t>li</w:t>
      </w:r>
      <w:r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r w:rsidRPr="00B74213">
        <w:rPr>
          <w:rFonts w:ascii="Verdana" w:hAnsi="Verdana" w:cs="Verdana"/>
          <w:b/>
          <w:color w:val="000000"/>
          <w:sz w:val="20"/>
          <w:szCs w:val="20"/>
        </w:rPr>
        <w:t>p</w:t>
      </w:r>
      <w:r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se</w:t>
      </w:r>
      <w:r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dut</w:t>
      </w:r>
      <w:r w:rsidRPr="00B74213">
        <w:rPr>
          <w:rFonts w:ascii="Verdana" w:hAnsi="Verdana" w:cs="Verdana"/>
          <w:b/>
          <w:color w:val="000000"/>
          <w:spacing w:val="5"/>
          <w:sz w:val="20"/>
          <w:szCs w:val="20"/>
        </w:rPr>
        <w:t>i</w:t>
      </w:r>
      <w:r>
        <w:rPr>
          <w:rFonts w:ascii="Verdana" w:hAnsi="Verdana" w:cs="Verdana"/>
          <w:b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182B31" w:rsidRDefault="00182B31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A26E4F">
        <w:rPr>
          <w:rFonts w:ascii="Verdana" w:hAnsi="Verdana" w:cs="Verdana"/>
          <w:color w:val="000000"/>
          <w:sz w:val="24"/>
          <w:szCs w:val="24"/>
        </w:rPr>
        <w:t xml:space="preserve">[]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e, pertanto,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color w:val="000000"/>
          <w:sz w:val="20"/>
          <w:szCs w:val="20"/>
        </w:rPr>
        <w:t>punteggio oltre all’anno di servizio in più;</w:t>
      </w:r>
    </w:p>
    <w:p w:rsidR="00182B31" w:rsidRDefault="00182B31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</w:t>
      </w:r>
    </w:p>
    <w:p w:rsidR="00182B31" w:rsidRDefault="00182B31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82B31" w:rsidRDefault="00182B31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In Fede</w:t>
      </w:r>
    </w:p>
    <w:p w:rsidR="00182B31" w:rsidRPr="00DB77E9" w:rsidRDefault="00182B31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Verdana" w:hAnsi="Verdana" w:cs="Verdana"/>
          <w:b/>
          <w:color w:val="000000"/>
          <w:w w:val="99"/>
          <w:sz w:val="20"/>
          <w:szCs w:val="20"/>
        </w:rPr>
        <w:t>____________________</w:t>
      </w:r>
    </w:p>
    <w:p w:rsidR="00182B31" w:rsidRDefault="00182B3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182B31" w:rsidRPr="006D1931" w:rsidRDefault="00182B3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182B31" w:rsidRDefault="00182B3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82B31" w:rsidRPr="00493309" w:rsidRDefault="00182B31" w:rsidP="002128AE">
      <w:pPr>
        <w:pStyle w:val="ListParagraph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Verdana" w:hAnsi="Verdana" w:cs="Verdana"/>
          <w:color w:val="000080"/>
          <w:sz w:val="12"/>
          <w:szCs w:val="12"/>
        </w:rPr>
      </w:pPr>
      <w:r>
        <w:rPr>
          <w:rFonts w:ascii="Verdana" w:hAnsi="Verdana" w:cs="Verdana"/>
          <w:color w:val="000000"/>
          <w:sz w:val="20"/>
          <w:szCs w:val="20"/>
        </w:rPr>
        <w:t>*</w:t>
      </w:r>
      <w:r w:rsidRPr="00493309">
        <w:rPr>
          <w:rFonts w:ascii="Verdana" w:hAnsi="Verdana" w:cs="Verdana"/>
          <w:color w:val="000000"/>
          <w:sz w:val="20"/>
          <w:szCs w:val="20"/>
        </w:rPr>
        <w:t>Prestare attenzione al ricongiungimento al coniuge,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493309">
        <w:rPr>
          <w:rFonts w:ascii="Verdana" w:hAnsi="Verdana" w:cs="Verdana"/>
          <w:color w:val="000000"/>
          <w:sz w:val="20"/>
          <w:szCs w:val="2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493309">
        <w:rPr>
          <w:rFonts w:ascii="Verdana" w:hAnsi="Verdana" w:cs="Verdana"/>
          <w:b/>
          <w:color w:val="000000"/>
          <w:sz w:val="20"/>
          <w:szCs w:val="20"/>
        </w:rPr>
        <w:t>Qualora rispetto a questi dati, precedentemente dichiarati, si siano verificate variazioni vanno segnalate per la rettifica del punteggio</w:t>
      </w:r>
    </w:p>
    <w:sectPr w:rsidR="00182B31" w:rsidRPr="00493309" w:rsidSect="005C630A">
      <w:pgSz w:w="12240" w:h="15840"/>
      <w:pgMar w:top="1417" w:right="1134" w:bottom="1134" w:left="1134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92B"/>
    <w:rsid w:val="000D5830"/>
    <w:rsid w:val="00182B31"/>
    <w:rsid w:val="001B4A25"/>
    <w:rsid w:val="00201298"/>
    <w:rsid w:val="002128AE"/>
    <w:rsid w:val="00255BC4"/>
    <w:rsid w:val="002D2AD4"/>
    <w:rsid w:val="002F3535"/>
    <w:rsid w:val="00356BA8"/>
    <w:rsid w:val="003F2CC9"/>
    <w:rsid w:val="00440FE7"/>
    <w:rsid w:val="00493309"/>
    <w:rsid w:val="005418C5"/>
    <w:rsid w:val="0055029F"/>
    <w:rsid w:val="00567130"/>
    <w:rsid w:val="005C630A"/>
    <w:rsid w:val="00603056"/>
    <w:rsid w:val="006708C0"/>
    <w:rsid w:val="006D1931"/>
    <w:rsid w:val="007374DC"/>
    <w:rsid w:val="00740694"/>
    <w:rsid w:val="0075676D"/>
    <w:rsid w:val="007F0475"/>
    <w:rsid w:val="007F4FB9"/>
    <w:rsid w:val="00805A39"/>
    <w:rsid w:val="00806204"/>
    <w:rsid w:val="008A5293"/>
    <w:rsid w:val="00A26E4F"/>
    <w:rsid w:val="00B74213"/>
    <w:rsid w:val="00CB159D"/>
    <w:rsid w:val="00CF592B"/>
    <w:rsid w:val="00D54192"/>
    <w:rsid w:val="00D779E4"/>
    <w:rsid w:val="00DB77E9"/>
    <w:rsid w:val="00E162BA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4213"/>
    <w:pPr>
      <w:ind w:left="720"/>
      <w:contextualSpacing/>
    </w:pPr>
  </w:style>
  <w:style w:type="paragraph" w:customStyle="1" w:styleId="CM6">
    <w:name w:val="CM6"/>
    <w:basedOn w:val="Normal"/>
    <w:next w:val="Normal"/>
    <w:uiPriority w:val="99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252</Words>
  <Characters>1437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Scolatico</dc:title>
  <dc:subject/>
  <dc:creator>utente</dc:creator>
  <cp:keywords/>
  <dc:description/>
  <cp:lastModifiedBy>Marisa</cp:lastModifiedBy>
  <cp:revision>4</cp:revision>
  <cp:lastPrinted>2021-02-08T08:57:00Z</cp:lastPrinted>
  <dcterms:created xsi:type="dcterms:W3CDTF">2021-02-08T08:24:00Z</dcterms:created>
  <dcterms:modified xsi:type="dcterms:W3CDTF">2021-02-08T08:58:00Z</dcterms:modified>
</cp:coreProperties>
</file>